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B1" w:rsidRPr="00534398" w:rsidRDefault="00970AB1" w:rsidP="006C2B0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b/>
          <w:color w:val="262626"/>
          <w:sz w:val="24"/>
          <w:szCs w:val="24"/>
        </w:rPr>
        <w:t>АТТЕСТАЦИОННЫЙ ЛИСТ</w:t>
      </w:r>
    </w:p>
    <w:p w:rsidR="00970AB1" w:rsidRPr="00534398" w:rsidRDefault="00970AB1" w:rsidP="006C2B0A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:rsidR="00970AB1" w:rsidRPr="00964FF3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1. Фамилия, имя, отчество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__Орлова Марина Олеговна __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__________________________</w:t>
      </w:r>
    </w:p>
    <w:p w:rsidR="00970AB1" w:rsidRPr="00964FF3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2. Год и дата рождения    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____28 ноября </w:t>
      </w:r>
      <w:smartTag w:uri="urn:schemas-microsoft-com:office:smarttags" w:element="metricconverter">
        <w:smartTagPr>
          <w:attr w:name="ProductID" w:val="1987 г"/>
        </w:smartTagPr>
        <w:r w:rsidRPr="00534398"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1987 г</w:t>
        </w:r>
        <w:r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ода</w:t>
        </w:r>
      </w:smartTag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__________________________</w:t>
      </w:r>
    </w:p>
    <w:p w:rsidR="00970AB1" w:rsidRPr="00534398" w:rsidRDefault="00970AB1" w:rsidP="008867DE">
      <w:pPr>
        <w:tabs>
          <w:tab w:val="left" w:pos="284"/>
        </w:tabs>
        <w:jc w:val="both"/>
        <w:rPr>
          <w:color w:val="262626"/>
        </w:rPr>
      </w:pPr>
      <w:r w:rsidRPr="00534398">
        <w:rPr>
          <w:color w:val="262626"/>
        </w:rPr>
        <w:t>3.Сведения об образовании</w:t>
      </w:r>
      <w:r w:rsidRPr="007F32C8">
        <w:rPr>
          <w:color w:val="262626"/>
          <w:u w:val="single"/>
        </w:rPr>
        <w:t xml:space="preserve">: </w:t>
      </w:r>
      <w:r w:rsidRPr="007F32C8">
        <w:rPr>
          <w:b/>
          <w:color w:val="262626"/>
          <w:u w:val="single"/>
        </w:rPr>
        <w:t>высшее, 2010г., Московский государственный областной гуманитарный институт, по специальности: иностранный язык (английский) с дополнительной специальностью русский язык и литература, квалификация: учитель иностранного языка (английского) и русского языка и литературы</w:t>
      </w:r>
      <w:r w:rsidRPr="00534398">
        <w:rPr>
          <w:b/>
          <w:color w:val="262626"/>
          <w:u w:val="single"/>
        </w:rPr>
        <w:t>.     Курсы: 2011г. ГОУ «Педагогическая  академия» тема: «Актуальные вопросы обучения иностранным языкам» 72 ч; 2011г. «Применение пакета свободного программного обеспечения МГОГИ 72 ч; 2012г. «Деятельность классного руководителя по формированию здорового образа жизни школьников» ГОУ НПО 72 ч.</w:t>
      </w:r>
    </w:p>
    <w:p w:rsidR="00970AB1" w:rsidRPr="00534398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  <w:vertAlign w:val="superscript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 xml:space="preserve">        (какое образовательное учреждение окончил(а) и когда, специальность, квалификация, звание, ученая степень, ученое звание и др.)</w:t>
      </w: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</w:p>
    <w:p w:rsidR="00970AB1" w:rsidRPr="00534398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4. Занимаемая должность на момент аттестации, место работы  и дата назначения на эту должность: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учитель английского языка МБОУ «Ликино-Дулевский лицей»</w:t>
      </w:r>
      <w:r w:rsidRPr="00964FF3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Орехово-Зуевского муниципального района с 3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 xml:space="preserve">0  августа </w:t>
      </w:r>
      <w:smartTag w:uri="urn:schemas-microsoft-com:office:smarttags" w:element="metricconverter">
        <w:smartTagPr>
          <w:attr w:name="ProductID" w:val="2010 г"/>
        </w:smartTagPr>
        <w:r w:rsidRPr="00534398"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2010 г</w:t>
        </w:r>
        <w:r>
          <w:rPr>
            <w:rFonts w:ascii="Times New Roman" w:hAnsi="Times New Roman" w:cs="Times New Roman"/>
            <w:b/>
            <w:color w:val="262626"/>
            <w:sz w:val="24"/>
            <w:szCs w:val="24"/>
            <w:u w:val="single"/>
          </w:rPr>
          <w:t>ода</w:t>
        </w:r>
      </w:smartTag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970AB1" w:rsidRPr="00534398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5. Общий трудовой стаж 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2 года</w:t>
      </w:r>
    </w:p>
    <w:p w:rsidR="00970AB1" w:rsidRPr="00534398" w:rsidRDefault="00970AB1" w:rsidP="006C2B0A">
      <w:pPr>
        <w:pStyle w:val="ConsNonformat"/>
        <w:widowControl/>
        <w:ind w:right="0"/>
        <w:rPr>
          <w:rFonts w:ascii="Times New Roman" w:hAnsi="Times New Roman" w:cs="Times New Roman"/>
          <w:color w:val="262626"/>
          <w:sz w:val="24"/>
          <w:szCs w:val="24"/>
        </w:rPr>
      </w:pPr>
      <w:r w:rsidRPr="00534398">
        <w:rPr>
          <w:rFonts w:ascii="Times New Roman" w:hAnsi="Times New Roman" w:cs="Times New Roman"/>
          <w:color w:val="262626"/>
          <w:sz w:val="24"/>
          <w:szCs w:val="24"/>
        </w:rPr>
        <w:t xml:space="preserve">6. Стаж педагогической работы (работы по специальности)  </w:t>
      </w:r>
      <w:r w:rsidRPr="00534398">
        <w:rPr>
          <w:rFonts w:ascii="Times New Roman" w:hAnsi="Times New Roman" w:cs="Times New Roman"/>
          <w:b/>
          <w:color w:val="262626"/>
          <w:sz w:val="24"/>
          <w:szCs w:val="24"/>
          <w:u w:val="single"/>
        </w:rPr>
        <w:t>2 года</w:t>
      </w:r>
      <w:r w:rsidRPr="00534398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</w:t>
      </w:r>
    </w:p>
    <w:p w:rsidR="00970AB1" w:rsidRDefault="00970AB1" w:rsidP="007F32C8">
      <w:pPr>
        <w:jc w:val="both"/>
        <w:rPr>
          <w:b/>
          <w:u w:val="single"/>
        </w:rPr>
      </w:pPr>
      <w:r>
        <w:t xml:space="preserve">7. Решение аттестационной комиссии: </w:t>
      </w:r>
      <w:r>
        <w:rPr>
          <w:b/>
          <w:u w:val="single"/>
        </w:rPr>
        <w:t xml:space="preserve">уровень квалификации по должности </w:t>
      </w:r>
      <w:r>
        <w:rPr>
          <w:b/>
          <w:u w:val="single"/>
        </w:rPr>
        <w:br/>
        <w:t>«          учитель     »  соответствует требованиям,</w:t>
      </w:r>
    </w:p>
    <w:p w:rsidR="00970AB1" w:rsidRDefault="00970AB1" w:rsidP="007F32C8">
      <w:pPr>
        <w:pStyle w:val="ConsNonformat"/>
        <w:widowControl/>
        <w:ind w:right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(указывается наименование должности)</w:t>
      </w:r>
    </w:p>
    <w:p w:rsidR="00970AB1" w:rsidRDefault="00970AB1" w:rsidP="007F32C8">
      <w:pPr>
        <w:jc w:val="both"/>
        <w:rPr>
          <w:b/>
          <w:u w:val="single"/>
        </w:rPr>
      </w:pPr>
      <w:r>
        <w:rPr>
          <w:b/>
          <w:u w:val="single"/>
        </w:rPr>
        <w:t>предъявляемым  к   первой        квалификационной категории</w:t>
      </w:r>
    </w:p>
    <w:p w:rsidR="00970AB1" w:rsidRDefault="00970AB1" w:rsidP="007F32C8">
      <w:pPr>
        <w:jc w:val="both"/>
        <w:rPr>
          <w:b/>
        </w:rPr>
      </w:pPr>
      <w:r>
        <w:rPr>
          <w:vertAlign w:val="superscript"/>
        </w:rPr>
        <w:t xml:space="preserve">                                                                      (высшей или первой)</w:t>
      </w:r>
      <w:r>
        <w:rPr>
          <w:b/>
        </w:rPr>
        <w:t xml:space="preserve"> 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Результат голосования.     Количество голосов: за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_17_ </w:t>
      </w:r>
      <w:r>
        <w:rPr>
          <w:rFonts w:ascii="Times New Roman" w:hAnsi="Times New Roman" w:cs="Times New Roman"/>
          <w:sz w:val="24"/>
          <w:szCs w:val="24"/>
        </w:rPr>
        <w:t xml:space="preserve">против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нет__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Рекомендации  аттестационной комиссии (с указанием мотивов, по которым они даются) _____________________________________________________________________________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10.Примечания  ______________________________________________________________________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аттестации  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970AB1" w:rsidRDefault="00970AB1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0AB1" w:rsidRDefault="00970AB1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             ____________  </w:t>
      </w:r>
      <w:r>
        <w:rPr>
          <w:rFonts w:ascii="Times New Roman" w:hAnsi="Times New Roman" w:cs="Times New Roman"/>
          <w:b/>
          <w:sz w:val="24"/>
          <w:szCs w:val="24"/>
        </w:rPr>
        <w:t>Л.Н.Суздальцева</w:t>
      </w:r>
    </w:p>
    <w:p w:rsidR="00970AB1" w:rsidRDefault="00970AB1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                   ____________  </w:t>
      </w:r>
      <w:r>
        <w:rPr>
          <w:rFonts w:ascii="Times New Roman" w:hAnsi="Times New Roman" w:cs="Times New Roman"/>
          <w:b/>
          <w:sz w:val="24"/>
          <w:szCs w:val="24"/>
        </w:rPr>
        <w:t>С.С.Попова</w:t>
      </w:r>
    </w:p>
    <w:p w:rsidR="00970AB1" w:rsidRDefault="00970AB1" w:rsidP="007F32C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квалификационная категория сроком на 5 лет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Приказ  министра образования  Московской  области от 28 декабря 2012 года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5246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Подпись   руководителя       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Л.Н.Суздальцева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ознакомлен(а) _______________</w:t>
      </w:r>
    </w:p>
    <w:p w:rsidR="00970AB1" w:rsidRDefault="00970AB1" w:rsidP="007F32C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(подпись работника и дата)                                          </w:t>
      </w:r>
    </w:p>
    <w:p w:rsidR="00970AB1" w:rsidRDefault="00970AB1" w:rsidP="00AD154A">
      <w:pPr>
        <w:pStyle w:val="ConsNonformat"/>
        <w:widowControl/>
        <w:tabs>
          <w:tab w:val="left" w:pos="2295"/>
        </w:tabs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AB1" w:rsidRPr="00534398" w:rsidRDefault="00970AB1">
      <w:pPr>
        <w:rPr>
          <w:color w:val="262626"/>
        </w:rPr>
      </w:pPr>
    </w:p>
    <w:sectPr w:rsidR="00970AB1" w:rsidRPr="00534398" w:rsidSect="0015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0A"/>
    <w:rsid w:val="00113CE2"/>
    <w:rsid w:val="00156D28"/>
    <w:rsid w:val="00193F47"/>
    <w:rsid w:val="001B71BA"/>
    <w:rsid w:val="001F5C66"/>
    <w:rsid w:val="00243BB6"/>
    <w:rsid w:val="00264EEA"/>
    <w:rsid w:val="0030566C"/>
    <w:rsid w:val="003327F5"/>
    <w:rsid w:val="003B6F76"/>
    <w:rsid w:val="003D61F1"/>
    <w:rsid w:val="003F6144"/>
    <w:rsid w:val="0040769A"/>
    <w:rsid w:val="00415BF9"/>
    <w:rsid w:val="0046213F"/>
    <w:rsid w:val="004842FE"/>
    <w:rsid w:val="00494126"/>
    <w:rsid w:val="004A7CD3"/>
    <w:rsid w:val="004B53DB"/>
    <w:rsid w:val="00507C40"/>
    <w:rsid w:val="00534398"/>
    <w:rsid w:val="005A2782"/>
    <w:rsid w:val="00611CE6"/>
    <w:rsid w:val="0067687F"/>
    <w:rsid w:val="006C2B0A"/>
    <w:rsid w:val="006F7B1E"/>
    <w:rsid w:val="00717F9D"/>
    <w:rsid w:val="00746B0F"/>
    <w:rsid w:val="0079239B"/>
    <w:rsid w:val="007A62D1"/>
    <w:rsid w:val="007F32C8"/>
    <w:rsid w:val="0085379C"/>
    <w:rsid w:val="008867DE"/>
    <w:rsid w:val="008A2F25"/>
    <w:rsid w:val="008C25F8"/>
    <w:rsid w:val="008E3F23"/>
    <w:rsid w:val="009373CE"/>
    <w:rsid w:val="00946BE8"/>
    <w:rsid w:val="00964FF3"/>
    <w:rsid w:val="00970AB1"/>
    <w:rsid w:val="009731C2"/>
    <w:rsid w:val="00A5598C"/>
    <w:rsid w:val="00AD154A"/>
    <w:rsid w:val="00B3522A"/>
    <w:rsid w:val="00BC76AB"/>
    <w:rsid w:val="00C03711"/>
    <w:rsid w:val="00C37A7A"/>
    <w:rsid w:val="00C967C6"/>
    <w:rsid w:val="00CF61A2"/>
    <w:rsid w:val="00DC27F1"/>
    <w:rsid w:val="00DD0EC6"/>
    <w:rsid w:val="00E01F81"/>
    <w:rsid w:val="00E2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C2B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2013-01-22T06:28:00Z</cp:lastPrinted>
  <dcterms:created xsi:type="dcterms:W3CDTF">2012-01-17T13:06:00Z</dcterms:created>
  <dcterms:modified xsi:type="dcterms:W3CDTF">2013-01-22T06:28:00Z</dcterms:modified>
</cp:coreProperties>
</file>